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92" w:rsidRPr="00340422" w:rsidRDefault="00113D92" w:rsidP="00113D92">
      <w:pPr>
        <w:spacing w:line="600" w:lineRule="exact"/>
        <w:ind w:firstLineChars="100" w:firstLine="31680"/>
        <w:rPr>
          <w:rFonts w:ascii="华文仿宋" w:eastAsia="华文仿宋" w:hAnsi="华文仿宋"/>
          <w:color w:val="000000"/>
          <w:sz w:val="30"/>
          <w:szCs w:val="30"/>
        </w:rPr>
      </w:pPr>
      <w:r w:rsidRPr="00340422"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/>
          <w:sz w:val="30"/>
          <w:szCs w:val="30"/>
        </w:rPr>
        <w:t>1</w:t>
      </w:r>
      <w:r w:rsidRPr="00340422">
        <w:rPr>
          <w:rFonts w:ascii="华文仿宋" w:eastAsia="华文仿宋" w:hAnsi="华文仿宋" w:hint="eastAsia"/>
          <w:sz w:val="30"/>
          <w:szCs w:val="30"/>
        </w:rPr>
        <w:t>：</w:t>
      </w:r>
    </w:p>
    <w:p w:rsidR="00113D92" w:rsidRPr="006203CA" w:rsidRDefault="00113D92" w:rsidP="004E4C48">
      <w:pPr>
        <w:widowControl/>
        <w:spacing w:line="700" w:lineRule="exact"/>
        <w:jc w:val="center"/>
        <w:rPr>
          <w:rFonts w:ascii="黑体" w:eastAsia="黑体" w:hAnsi="黑体"/>
          <w:color w:val="1A0C01"/>
          <w:kern w:val="0"/>
          <w:sz w:val="36"/>
          <w:szCs w:val="32"/>
        </w:rPr>
      </w:pPr>
      <w:r w:rsidRPr="006203CA">
        <w:rPr>
          <w:rFonts w:ascii="黑体" w:eastAsia="黑体" w:hAnsi="黑体" w:hint="eastAsia"/>
          <w:color w:val="1A0C01"/>
          <w:kern w:val="0"/>
          <w:sz w:val="36"/>
          <w:szCs w:val="32"/>
        </w:rPr>
        <w:t>工程建设质量管理小组评价专家申报表</w:t>
      </w:r>
    </w:p>
    <w:tbl>
      <w:tblPr>
        <w:tblW w:w="7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1574"/>
        <w:gridCol w:w="1418"/>
        <w:gridCol w:w="1559"/>
        <w:gridCol w:w="1772"/>
      </w:tblGrid>
      <w:tr w:rsidR="00113D92" w:rsidRPr="00EF798D" w:rsidTr="004E4C48">
        <w:trPr>
          <w:trHeight w:val="582"/>
          <w:jc w:val="center"/>
        </w:trPr>
        <w:tc>
          <w:tcPr>
            <w:tcW w:w="1673" w:type="dxa"/>
            <w:tcBorders>
              <w:top w:val="single" w:sz="8" w:space="0" w:color="auto"/>
            </w:tcBorders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姓</w:t>
            </w:r>
            <w:r w:rsidRPr="00703917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龄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auto"/>
            </w:tcBorders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（照片）</w:t>
            </w:r>
          </w:p>
        </w:tc>
      </w:tr>
      <w:tr w:rsidR="00113D92" w:rsidRPr="00EF798D" w:rsidTr="004E4C48">
        <w:trPr>
          <w:trHeight w:val="582"/>
          <w:jc w:val="center"/>
        </w:trPr>
        <w:tc>
          <w:tcPr>
            <w:tcW w:w="1673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职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务</w:t>
            </w:r>
          </w:p>
        </w:tc>
        <w:tc>
          <w:tcPr>
            <w:tcW w:w="1574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职</w:t>
            </w:r>
            <w:r w:rsidRPr="00703917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称</w:t>
            </w:r>
          </w:p>
        </w:tc>
        <w:tc>
          <w:tcPr>
            <w:tcW w:w="1559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3D92" w:rsidRPr="00EF798D" w:rsidTr="004E4C48">
        <w:trPr>
          <w:trHeight w:val="582"/>
          <w:jc w:val="center"/>
        </w:trPr>
        <w:tc>
          <w:tcPr>
            <w:tcW w:w="1673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办公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1574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手机号</w:t>
            </w:r>
          </w:p>
        </w:tc>
        <w:tc>
          <w:tcPr>
            <w:tcW w:w="1559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3D92" w:rsidRPr="00EF798D" w:rsidTr="004E4C48">
        <w:trPr>
          <w:trHeight w:val="582"/>
          <w:jc w:val="center"/>
        </w:trPr>
        <w:tc>
          <w:tcPr>
            <w:tcW w:w="1673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电子邮箱</w:t>
            </w:r>
          </w:p>
        </w:tc>
        <w:tc>
          <w:tcPr>
            <w:tcW w:w="4551" w:type="dxa"/>
            <w:gridSpan w:val="3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3D92" w:rsidRPr="00EF798D" w:rsidTr="004E4C48">
        <w:trPr>
          <w:trHeight w:val="582"/>
          <w:jc w:val="center"/>
        </w:trPr>
        <w:tc>
          <w:tcPr>
            <w:tcW w:w="1673" w:type="dxa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身份证号码</w:t>
            </w:r>
          </w:p>
        </w:tc>
        <w:tc>
          <w:tcPr>
            <w:tcW w:w="6323" w:type="dxa"/>
            <w:gridSpan w:val="4"/>
            <w:vAlign w:val="center"/>
          </w:tcPr>
          <w:p w:rsidR="00113D92" w:rsidRPr="00703917" w:rsidRDefault="00113D92" w:rsidP="004E4C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3D92" w:rsidRPr="00EF798D" w:rsidTr="004E4C48">
        <w:trPr>
          <w:trHeight w:val="3639"/>
          <w:jc w:val="center"/>
        </w:trPr>
        <w:tc>
          <w:tcPr>
            <w:tcW w:w="7996" w:type="dxa"/>
            <w:gridSpan w:val="5"/>
          </w:tcPr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主要工作经历及业绩（限</w:t>
            </w:r>
            <w:r w:rsidRPr="00703917">
              <w:rPr>
                <w:rFonts w:ascii="华文仿宋" w:eastAsia="华文仿宋" w:hAnsi="华文仿宋"/>
                <w:sz w:val="24"/>
                <w:szCs w:val="24"/>
              </w:rPr>
              <w:t>500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字）</w:t>
            </w:r>
          </w:p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13D92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13D92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13D92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13D92" w:rsidRPr="00B1607C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3D92" w:rsidRPr="00EF798D" w:rsidTr="004E4C48">
        <w:trPr>
          <w:trHeight w:val="1586"/>
          <w:jc w:val="center"/>
        </w:trPr>
        <w:tc>
          <w:tcPr>
            <w:tcW w:w="7996" w:type="dxa"/>
            <w:gridSpan w:val="5"/>
          </w:tcPr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担任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质量管理小组评委情况</w:t>
            </w:r>
          </w:p>
          <w:p w:rsidR="00113D92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13D92" w:rsidRPr="00EF798D" w:rsidTr="004E4C48">
        <w:trPr>
          <w:trHeight w:val="1303"/>
          <w:jc w:val="center"/>
        </w:trPr>
        <w:tc>
          <w:tcPr>
            <w:tcW w:w="7996" w:type="dxa"/>
            <w:gridSpan w:val="5"/>
            <w:vAlign w:val="center"/>
          </w:tcPr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所在单位意见</w:t>
            </w:r>
          </w:p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（公章）</w:t>
            </w:r>
          </w:p>
        </w:tc>
      </w:tr>
      <w:tr w:rsidR="00113D92" w:rsidRPr="00EF798D" w:rsidTr="004E4C48">
        <w:trPr>
          <w:trHeight w:val="1447"/>
          <w:jc w:val="center"/>
        </w:trPr>
        <w:tc>
          <w:tcPr>
            <w:tcW w:w="7996" w:type="dxa"/>
            <w:gridSpan w:val="5"/>
            <w:tcBorders>
              <w:bottom w:val="single" w:sz="8" w:space="0" w:color="auto"/>
            </w:tcBorders>
            <w:vAlign w:val="center"/>
          </w:tcPr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推荐单位意见</w:t>
            </w:r>
          </w:p>
          <w:p w:rsidR="00113D92" w:rsidRPr="00703917" w:rsidRDefault="00113D92" w:rsidP="004E4C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03917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</w:t>
            </w:r>
            <w:r w:rsidRPr="00703917">
              <w:rPr>
                <w:rFonts w:ascii="华文仿宋" w:eastAsia="华文仿宋" w:hAnsi="华文仿宋" w:hint="eastAsia"/>
                <w:sz w:val="24"/>
                <w:szCs w:val="24"/>
              </w:rPr>
              <w:t>（公章）</w:t>
            </w:r>
          </w:p>
        </w:tc>
      </w:tr>
    </w:tbl>
    <w:p w:rsidR="00113D92" w:rsidRPr="0045616C" w:rsidRDefault="00113D92" w:rsidP="004E4C48">
      <w:pPr>
        <w:snapToGrid w:val="0"/>
        <w:spacing w:line="480" w:lineRule="atLeast"/>
        <w:rPr>
          <w:rFonts w:ascii="华文仿宋" w:eastAsia="华文仿宋" w:hAnsi="华文仿宋"/>
          <w:sz w:val="30"/>
          <w:szCs w:val="30"/>
        </w:rPr>
      </w:pPr>
    </w:p>
    <w:p w:rsidR="00113D92" w:rsidRPr="004E4C48" w:rsidRDefault="00113D92"/>
    <w:sectPr w:rsidR="00113D92" w:rsidRPr="004E4C48" w:rsidSect="004E4C4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92" w:rsidRDefault="00113D92">
      <w:r>
        <w:separator/>
      </w:r>
    </w:p>
  </w:endnote>
  <w:endnote w:type="continuationSeparator" w:id="0">
    <w:p w:rsidR="00113D92" w:rsidRDefault="0011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92" w:rsidRDefault="00113D92" w:rsidP="004E4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D92" w:rsidRDefault="00113D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92" w:rsidRDefault="00113D92" w:rsidP="004E4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3D92" w:rsidRDefault="00113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92" w:rsidRDefault="00113D92">
      <w:r>
        <w:separator/>
      </w:r>
    </w:p>
  </w:footnote>
  <w:footnote w:type="continuationSeparator" w:id="0">
    <w:p w:rsidR="00113D92" w:rsidRDefault="00113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48"/>
    <w:rsid w:val="00113D92"/>
    <w:rsid w:val="0012532C"/>
    <w:rsid w:val="00175168"/>
    <w:rsid w:val="002A5785"/>
    <w:rsid w:val="003127C0"/>
    <w:rsid w:val="00340422"/>
    <w:rsid w:val="003A2EF3"/>
    <w:rsid w:val="0045616C"/>
    <w:rsid w:val="004E4C48"/>
    <w:rsid w:val="00536631"/>
    <w:rsid w:val="006203CA"/>
    <w:rsid w:val="006524F5"/>
    <w:rsid w:val="00703917"/>
    <w:rsid w:val="00824BE4"/>
    <w:rsid w:val="00AF7FA7"/>
    <w:rsid w:val="00B1607C"/>
    <w:rsid w:val="00C51DB4"/>
    <w:rsid w:val="00E6138B"/>
    <w:rsid w:val="00E83501"/>
    <w:rsid w:val="00EF798D"/>
    <w:rsid w:val="00F95F0B"/>
    <w:rsid w:val="00F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4C4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4C48"/>
    <w:rPr>
      <w:rFonts w:ascii="Times New Roman" w:eastAsia="宋体" w:hAnsi="Times New Roman" w:cs="Times New Roman"/>
      <w:kern w:val="0"/>
      <w:sz w:val="18"/>
    </w:rPr>
  </w:style>
  <w:style w:type="character" w:styleId="PageNumber">
    <w:name w:val="page number"/>
    <w:basedOn w:val="DefaultParagraphFont"/>
    <w:uiPriority w:val="99"/>
    <w:rsid w:val="004E4C4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8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50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微软用户</cp:lastModifiedBy>
  <cp:revision>5</cp:revision>
  <dcterms:created xsi:type="dcterms:W3CDTF">2019-06-11T07:39:00Z</dcterms:created>
  <dcterms:modified xsi:type="dcterms:W3CDTF">2019-07-23T01:28:00Z</dcterms:modified>
</cp:coreProperties>
</file>